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7E43" w14:textId="26F43DDA" w:rsidR="00856E7A" w:rsidRPr="00204929" w:rsidRDefault="00B3316B" w:rsidP="001E1D23">
      <w:pPr>
        <w:pStyle w:val="RANZCPBodyText"/>
        <w:rPr>
          <w:b/>
          <w:bCs/>
          <w:sz w:val="32"/>
          <w:szCs w:val="32"/>
        </w:rPr>
      </w:pPr>
      <w:r w:rsidRPr="00204929">
        <w:rPr>
          <w:b/>
          <w:bCs/>
          <w:sz w:val="32"/>
          <w:szCs w:val="32"/>
        </w:rPr>
        <w:t>Annual</w:t>
      </w:r>
      <w:r w:rsidR="009B0847" w:rsidRPr="00204929">
        <w:rPr>
          <w:b/>
          <w:bCs/>
          <w:sz w:val="32"/>
          <w:szCs w:val="32"/>
        </w:rPr>
        <w:t xml:space="preserve"> </w:t>
      </w:r>
      <w:r w:rsidR="007F54BC" w:rsidRPr="00204929">
        <w:rPr>
          <w:b/>
          <w:bCs/>
          <w:sz w:val="32"/>
          <w:szCs w:val="32"/>
        </w:rPr>
        <w:t xml:space="preserve">Progress </w:t>
      </w:r>
      <w:r w:rsidR="009751FD" w:rsidRPr="00204929">
        <w:rPr>
          <w:b/>
          <w:bCs/>
          <w:sz w:val="32"/>
          <w:szCs w:val="32"/>
        </w:rPr>
        <w:t>Report</w:t>
      </w:r>
      <w:r w:rsidR="00204929" w:rsidRPr="00204929">
        <w:rPr>
          <w:b/>
          <w:bCs/>
          <w:sz w:val="32"/>
          <w:szCs w:val="32"/>
        </w:rPr>
        <w:t xml:space="preserve"> - </w:t>
      </w:r>
      <w:r w:rsidR="009751FD" w:rsidRPr="00204929">
        <w:rPr>
          <w:b/>
          <w:bCs/>
          <w:sz w:val="32"/>
          <w:szCs w:val="32"/>
        </w:rPr>
        <w:t xml:space="preserve">Due </w:t>
      </w:r>
      <w:r w:rsidR="00301713" w:rsidRPr="00204929">
        <w:rPr>
          <w:b/>
          <w:bCs/>
          <w:sz w:val="32"/>
          <w:szCs w:val="32"/>
        </w:rPr>
        <w:t xml:space="preserve">30 </w:t>
      </w:r>
      <w:r w:rsidR="00250FF2" w:rsidRPr="00204929">
        <w:rPr>
          <w:b/>
          <w:bCs/>
          <w:sz w:val="32"/>
          <w:szCs w:val="32"/>
        </w:rPr>
        <w:t>September</w:t>
      </w:r>
    </w:p>
    <w:p w14:paraId="034691EF" w14:textId="77777777" w:rsidR="00C73B6D" w:rsidRDefault="00C73B6D" w:rsidP="001E1D23">
      <w:pPr>
        <w:pStyle w:val="RANZCPBodyText"/>
      </w:pPr>
    </w:p>
    <w:p w14:paraId="56E10072" w14:textId="7D4684C5" w:rsidR="00270897" w:rsidRDefault="00987681" w:rsidP="00C31596">
      <w:pPr>
        <w:pStyle w:val="RANZCPBodyText"/>
        <w:spacing w:before="120" w:after="120" w:line="288" w:lineRule="auto"/>
        <w:rPr>
          <w:rFonts w:eastAsia="Times New Roman" w:cs="Arial"/>
        </w:rPr>
      </w:pPr>
      <w:r>
        <w:rPr>
          <w:rFonts w:cs="Arial"/>
        </w:rPr>
        <w:t>Please</w:t>
      </w:r>
      <w:r w:rsidR="00270897" w:rsidRPr="00270897">
        <w:rPr>
          <w:rFonts w:cs="Arial"/>
        </w:rPr>
        <w:t xml:space="preserve"> complete and submit this form </w:t>
      </w:r>
      <w:r>
        <w:rPr>
          <w:rFonts w:cs="Arial"/>
        </w:rPr>
        <w:t>by 30</w:t>
      </w:r>
      <w:r w:rsidR="00270897">
        <w:rPr>
          <w:rFonts w:cs="Arial"/>
        </w:rPr>
        <w:t xml:space="preserve"> September each year</w:t>
      </w:r>
      <w:r>
        <w:rPr>
          <w:rFonts w:cs="Arial"/>
        </w:rPr>
        <w:t xml:space="preserve"> </w:t>
      </w:r>
      <w:r w:rsidR="00BA399B" w:rsidRPr="00BA399B">
        <w:rPr>
          <w:rFonts w:cs="Arial"/>
        </w:rPr>
        <w:t>until the project is completed</w:t>
      </w:r>
      <w:r w:rsidR="00ED7978">
        <w:rPr>
          <w:rFonts w:cs="Arial"/>
        </w:rPr>
        <w:t>.</w:t>
      </w:r>
      <w:r w:rsidR="00E610B0">
        <w:rPr>
          <w:rFonts w:cs="Arial"/>
        </w:rPr>
        <w:t xml:space="preserve"> </w:t>
      </w:r>
      <w:r w:rsidR="00ED7978">
        <w:rPr>
          <w:rFonts w:eastAsia="Times New Roman" w:cs="Arial"/>
        </w:rPr>
        <w:t>R</w:t>
      </w:r>
      <w:r w:rsidR="00E610B0">
        <w:rPr>
          <w:rFonts w:eastAsia="Times New Roman" w:cs="Arial"/>
        </w:rPr>
        <w:t xml:space="preserve">eturn to </w:t>
      </w:r>
      <w:hyperlink r:id="rId10" w:history="1">
        <w:r w:rsidR="00E610B0" w:rsidRPr="0043769F">
          <w:rPr>
            <w:rStyle w:val="Hyperlink"/>
            <w:rFonts w:eastAsia="Times New Roman" w:cs="Arial"/>
          </w:rPr>
          <w:t>foundation@ranzcp.org</w:t>
        </w:r>
      </w:hyperlink>
      <w:r w:rsidR="00E610B0">
        <w:rPr>
          <w:rFonts w:eastAsia="Times New Roman" w:cs="Arial"/>
        </w:rPr>
        <w:t>.</w:t>
      </w:r>
    </w:p>
    <w:p w14:paraId="269CD501" w14:textId="77777777" w:rsidR="00B14C0A" w:rsidRDefault="00B14C0A" w:rsidP="00D12456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</w:p>
    <w:p w14:paraId="41CBFB40" w14:textId="5406DEC4" w:rsidR="00D12456" w:rsidRPr="00DD6CFA" w:rsidRDefault="00D12456" w:rsidP="00D12456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Your details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62"/>
      </w:tblGrid>
      <w:tr w:rsidR="00D12456" w:rsidRPr="00E8497E" w14:paraId="71EB1714" w14:textId="77777777" w:rsidTr="00014D99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49728EDB" w14:textId="77777777" w:rsidR="00D12456" w:rsidRPr="007A77CF" w:rsidRDefault="00D12456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7A77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ame</w:t>
            </w:r>
          </w:p>
        </w:tc>
        <w:tc>
          <w:tcPr>
            <w:tcW w:w="6662" w:type="dxa"/>
          </w:tcPr>
          <w:p w14:paraId="4ADF41C6" w14:textId="77777777" w:rsidR="00D12456" w:rsidRPr="005831AC" w:rsidRDefault="00D12456" w:rsidP="00014D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2456" w:rsidRPr="00E8497E" w14:paraId="24D2B18F" w14:textId="77777777" w:rsidTr="00014D99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62E14569" w14:textId="77777777" w:rsidR="00D12456" w:rsidRPr="00DD6CFA" w:rsidRDefault="00D12456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Host institution</w:t>
            </w:r>
          </w:p>
        </w:tc>
        <w:tc>
          <w:tcPr>
            <w:tcW w:w="6662" w:type="dxa"/>
          </w:tcPr>
          <w:p w14:paraId="7730C3C1" w14:textId="77777777" w:rsidR="00D12456" w:rsidRPr="005831AC" w:rsidRDefault="00D12456" w:rsidP="00014D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2456" w:rsidRPr="00E8497E" w14:paraId="4D8BE7E8" w14:textId="77777777" w:rsidTr="00014D99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41F28AE6" w14:textId="77777777" w:rsidR="00D12456" w:rsidRPr="00DD6CFA" w:rsidRDefault="00D12456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Award received (name &amp; year)</w:t>
            </w:r>
          </w:p>
        </w:tc>
        <w:tc>
          <w:tcPr>
            <w:tcW w:w="6662" w:type="dxa"/>
          </w:tcPr>
          <w:p w14:paraId="10C76C21" w14:textId="77777777" w:rsidR="00D12456" w:rsidRPr="005831AC" w:rsidRDefault="00D12456" w:rsidP="00014D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2456" w:rsidRPr="00E8497E" w14:paraId="26C58C5D" w14:textId="77777777" w:rsidTr="00014D99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B4C98C9" w14:textId="77777777" w:rsidR="00D12456" w:rsidRPr="00DD6CFA" w:rsidRDefault="00D12456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77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6662" w:type="dxa"/>
          </w:tcPr>
          <w:p w14:paraId="148E00E8" w14:textId="77777777" w:rsidR="00D12456" w:rsidRPr="005831AC" w:rsidRDefault="00D12456" w:rsidP="00014D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2456" w:rsidRPr="00E8497E" w14:paraId="35784A27" w14:textId="77777777" w:rsidTr="00014D99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3A69B96" w14:textId="77777777" w:rsidR="00D12456" w:rsidRPr="00DD6CFA" w:rsidRDefault="00D12456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6662" w:type="dxa"/>
          </w:tcPr>
          <w:p w14:paraId="29AB8E21" w14:textId="77777777" w:rsidR="00D12456" w:rsidRPr="005831AC" w:rsidRDefault="00D12456" w:rsidP="00014D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2456" w:rsidRPr="00E8497E" w14:paraId="6D7DC4AA" w14:textId="77777777" w:rsidTr="00014D99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62C17C8D" w14:textId="77B5444C" w:rsidR="00D12456" w:rsidRPr="00DD6CFA" w:rsidRDefault="00B14C0A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Reporting period</w:t>
            </w:r>
          </w:p>
        </w:tc>
        <w:tc>
          <w:tcPr>
            <w:tcW w:w="6662" w:type="dxa"/>
          </w:tcPr>
          <w:p w14:paraId="33D42AE1" w14:textId="77777777" w:rsidR="00D12456" w:rsidRPr="005831AC" w:rsidRDefault="00D12456" w:rsidP="00014D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DD7A3E1" w14:textId="77777777" w:rsidR="00242244" w:rsidRDefault="00242244" w:rsidP="00B07658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</w:p>
    <w:p w14:paraId="157F6FB6" w14:textId="7B8F91C1" w:rsidR="00B07658" w:rsidRPr="00DD6CFA" w:rsidRDefault="009B52D5" w:rsidP="00B07658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Research progress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62"/>
      </w:tblGrid>
      <w:tr w:rsidR="00F51753" w:rsidRPr="00E8497E" w14:paraId="3BD27117" w14:textId="77777777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1F7080B9" w14:textId="77777777" w:rsidR="00F51753" w:rsidRPr="007A77CF" w:rsidRDefault="00F51753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Research progress</w:t>
            </w:r>
          </w:p>
          <w:p w14:paraId="7926E2F9" w14:textId="77777777" w:rsidR="00617AC6" w:rsidRDefault="00F51753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971">
              <w:rPr>
                <w:rFonts w:ascii="Arial" w:hAnsi="Arial" w:cs="Arial"/>
                <w:color w:val="000000"/>
                <w:sz w:val="22"/>
                <w:szCs w:val="22"/>
              </w:rPr>
              <w:t>Describe the status of the research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A2971">
              <w:rPr>
                <w:rFonts w:ascii="Arial" w:hAnsi="Arial" w:cs="Arial"/>
                <w:color w:val="000000"/>
                <w:sz w:val="22"/>
                <w:szCs w:val="22"/>
              </w:rPr>
              <w:t>and results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A29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A070F13" w14:textId="5757D17A" w:rsidR="00F51753" w:rsidRPr="005831AC" w:rsidRDefault="00617AC6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  <w:r w:rsidR="00543FDA">
              <w:rPr>
                <w:rFonts w:ascii="Arial" w:hAnsi="Arial" w:cs="Arial"/>
                <w:color w:val="000000"/>
                <w:sz w:val="22"/>
                <w:szCs w:val="22"/>
              </w:rPr>
              <w:t xml:space="preserve"> words or less</w:t>
            </w:r>
            <w:r w:rsidR="00452B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3BDA2BE3" w14:textId="77777777" w:rsidR="00F51753" w:rsidRPr="005831AC" w:rsidRDefault="00F517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7658" w:rsidRPr="00E8497E" w14:paraId="766BD741" w14:textId="77777777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3F25A895" w14:textId="798E8655" w:rsidR="00B07658" w:rsidRPr="007A77CF" w:rsidRDefault="00617AC6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Additional c</w:t>
            </w:r>
            <w:r w:rsidR="008B03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omments</w:t>
            </w:r>
          </w:p>
          <w:p w14:paraId="4127B0F3" w14:textId="77777777" w:rsidR="00B07658" w:rsidRDefault="007617FA" w:rsidP="00A65548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Include any information about </w:t>
            </w:r>
            <w:r w:rsidR="009B0077">
              <w:rPr>
                <w:rFonts w:ascii="Arial" w:hAnsi="Arial" w:cs="Arial"/>
                <w:color w:val="000000"/>
                <w:sz w:val="22"/>
                <w:szCs w:val="22"/>
              </w:rPr>
              <w:t>amendments,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plans</w:t>
            </w:r>
            <w:r w:rsidR="00FF6180">
              <w:rPr>
                <w:rFonts w:ascii="Arial" w:hAnsi="Arial" w:cs="Arial"/>
                <w:color w:val="000000"/>
                <w:sz w:val="22"/>
                <w:szCs w:val="22"/>
              </w:rPr>
              <w:t>, items of interest</w:t>
            </w:r>
            <w:r w:rsidR="00F7745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FF61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7745F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publications </w:t>
            </w:r>
            <w:r w:rsidR="00FF6180">
              <w:rPr>
                <w:rFonts w:ascii="Arial" w:hAnsi="Arial" w:cs="Arial"/>
                <w:color w:val="000000"/>
                <w:sz w:val="22"/>
                <w:szCs w:val="22"/>
              </w:rPr>
              <w:t xml:space="preserve">or </w:t>
            </w:r>
            <w:r w:rsidR="008B0378" w:rsidRPr="008B0378">
              <w:rPr>
                <w:rFonts w:ascii="Arial" w:hAnsi="Arial" w:cs="Arial"/>
                <w:color w:val="000000"/>
                <w:sz w:val="22"/>
                <w:szCs w:val="22"/>
              </w:rPr>
              <w:t>presentations</w:t>
            </w:r>
            <w:r w:rsidR="00F7745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43F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2C127CF" w14:textId="7F827F6D" w:rsidR="00617AC6" w:rsidRPr="005831AC" w:rsidRDefault="00617AC6" w:rsidP="00A65548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 words or less</w:t>
            </w:r>
          </w:p>
        </w:tc>
        <w:tc>
          <w:tcPr>
            <w:tcW w:w="6662" w:type="dxa"/>
          </w:tcPr>
          <w:p w14:paraId="6720F535" w14:textId="01146122" w:rsidR="00B07658" w:rsidRPr="00617AC6" w:rsidRDefault="00B07658" w:rsidP="00617AC6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7AC6" w:rsidRPr="00E8497E" w14:paraId="0517806A" w14:textId="77777777" w:rsidTr="00014D99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F55F35" w14:textId="66846B47" w:rsidR="00617AC6" w:rsidRDefault="00617AC6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Benefit</w:t>
            </w:r>
          </w:p>
          <w:p w14:paraId="4E5241A7" w14:textId="66F9B0A8" w:rsidR="00617AC6" w:rsidRDefault="00617AC6" w:rsidP="00014D99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How is the grant helping your research career?</w:t>
            </w:r>
          </w:p>
          <w:p w14:paraId="44AD95DC" w14:textId="77777777" w:rsidR="00617AC6" w:rsidRPr="001A157B" w:rsidRDefault="00617AC6" w:rsidP="00014D99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  <w:r w:rsidRPr="00025A6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words or less.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BDE" w14:textId="77777777" w:rsidR="00617AC6" w:rsidRPr="00327E01" w:rsidRDefault="00617AC6" w:rsidP="00014D99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7834" w:rsidRPr="00E8497E" w14:paraId="52A31CA6" w14:textId="77777777" w:rsidTr="00437834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C1795D9" w14:textId="77777777" w:rsidR="00437834" w:rsidRPr="00027627" w:rsidRDefault="00437834" w:rsidP="005A769B">
            <w:pPr>
              <w:spacing w:before="120" w:after="120" w:line="24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HREC annual report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484" w14:textId="41E4DD51" w:rsidR="00437834" w:rsidRPr="005831AC" w:rsidRDefault="00437834" w:rsidP="005A769B">
            <w:pPr>
              <w:spacing w:before="120" w:after="120" w:line="2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C4F2C"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of the Human Research and Ethics Committee (HREC) Annual Report Form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 attached. </w:t>
            </w:r>
            <w:r w:rsidR="001A0C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Yes   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</w:tr>
    </w:tbl>
    <w:p w14:paraId="3C8BCDCE" w14:textId="77777777" w:rsidR="00A60A1C" w:rsidRDefault="00A60A1C" w:rsidP="001E1D23">
      <w:pPr>
        <w:pStyle w:val="RANZCPBodyText"/>
      </w:pPr>
    </w:p>
    <w:p w14:paraId="7D2F9152" w14:textId="77777777" w:rsidR="00127F06" w:rsidRPr="00DD6CFA" w:rsidRDefault="00127F06" w:rsidP="00127F06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Declaration</w:t>
      </w:r>
    </w:p>
    <w:p w14:paraId="24E704C8" w14:textId="77777777" w:rsidR="00127F06" w:rsidRDefault="00127F06" w:rsidP="00127F06">
      <w:pPr>
        <w:pStyle w:val="RANZCPBodyTex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4"/>
      </w:tblGrid>
      <w:tr w:rsidR="00127F06" w:rsidRPr="00E8497E" w14:paraId="53A6FC0E" w14:textId="77777777">
        <w:trPr>
          <w:trHeight w:val="61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4DAF2839" w14:textId="77777777" w:rsidR="00127F06" w:rsidRPr="005831AC" w:rsidRDefault="00127F06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3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 providing this report to the RANZCP Foundation I confirm that all the information and attachments provided are complete and accurate.</w:t>
            </w:r>
          </w:p>
        </w:tc>
      </w:tr>
      <w:tr w:rsidR="00127F06" w:rsidRPr="00E8497E" w14:paraId="1356144F" w14:textId="77777777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48208DC3" w14:textId="77777777" w:rsidR="00127F06" w:rsidRPr="004405D5" w:rsidRDefault="00127F06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6804" w:type="dxa"/>
          </w:tcPr>
          <w:p w14:paraId="23EB422A" w14:textId="77777777" w:rsidR="00127F06" w:rsidRPr="005831AC" w:rsidRDefault="00127F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7F06" w:rsidRPr="00E8497E" w14:paraId="71D541E3" w14:textId="77777777">
        <w:trPr>
          <w:trHeight w:val="612"/>
        </w:trPr>
        <w:tc>
          <w:tcPr>
            <w:tcW w:w="2405" w:type="dxa"/>
            <w:shd w:val="clear" w:color="auto" w:fill="EDEDED" w:themeFill="accent3" w:themeFillTint="33"/>
          </w:tcPr>
          <w:p w14:paraId="6855E660" w14:textId="77777777" w:rsidR="00127F06" w:rsidRPr="00027627" w:rsidRDefault="00127F06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804" w:type="dxa"/>
          </w:tcPr>
          <w:p w14:paraId="4273DC3F" w14:textId="77777777" w:rsidR="00127F06" w:rsidRPr="005831AC" w:rsidRDefault="00127F06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3869BB" w14:textId="77777777" w:rsidR="004C15F9" w:rsidRDefault="004C15F9" w:rsidP="001E1D23">
      <w:pPr>
        <w:pStyle w:val="RANZCPBodyText"/>
      </w:pPr>
    </w:p>
    <w:p w14:paraId="4AB3E499" w14:textId="70EBD5C4" w:rsidR="00084459" w:rsidRPr="00DD6CFA" w:rsidRDefault="00084459" w:rsidP="00084459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Supervisor</w:t>
      </w:r>
      <w:r w:rsidR="00A123B2">
        <w:rPr>
          <w:rFonts w:eastAsia="Times New Roman" w:cs="Arial"/>
          <w:b/>
          <w:bCs/>
        </w:rPr>
        <w:t>’</w:t>
      </w:r>
      <w:r>
        <w:rPr>
          <w:rFonts w:eastAsia="Times New Roman" w:cs="Arial"/>
          <w:b/>
          <w:bCs/>
        </w:rPr>
        <w:t>s report</w:t>
      </w:r>
      <w:r w:rsidR="00242673">
        <w:rPr>
          <w:rFonts w:eastAsia="Times New Roman" w:cs="Arial"/>
          <w:b/>
          <w:bCs/>
        </w:rPr>
        <w:t xml:space="preserve"> – if applicable</w:t>
      </w:r>
    </w:p>
    <w:p w14:paraId="23D0202C" w14:textId="77777777" w:rsidR="00127F06" w:rsidRDefault="00127F06" w:rsidP="00127F06">
      <w:pPr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270897">
        <w:rPr>
          <w:rFonts w:ascii="Arial" w:hAnsi="Arial" w:cs="Arial"/>
          <w:color w:val="000000"/>
          <w:sz w:val="22"/>
          <w:szCs w:val="22"/>
        </w:rPr>
        <w:t xml:space="preserve">If you have a Chief Investigator or Supervisor involved in your project / program, ensure that they have reviewed </w:t>
      </w:r>
      <w:r>
        <w:rPr>
          <w:rFonts w:ascii="Arial" w:hAnsi="Arial" w:cs="Arial"/>
          <w:color w:val="000000"/>
          <w:sz w:val="22"/>
          <w:szCs w:val="22"/>
        </w:rPr>
        <w:t>and completed thi</w:t>
      </w:r>
      <w:r w:rsidRPr="00270897">
        <w:rPr>
          <w:rFonts w:ascii="Arial" w:hAnsi="Arial" w:cs="Arial"/>
          <w:color w:val="000000"/>
          <w:sz w:val="22"/>
          <w:szCs w:val="22"/>
        </w:rPr>
        <w:t>s report prior to submitting.</w:t>
      </w:r>
    </w:p>
    <w:p w14:paraId="1E658221" w14:textId="6BAF0197" w:rsidR="004C15F9" w:rsidRDefault="00EC37BE" w:rsidP="004C15F9">
      <w:pPr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project was taken under supervision of a Chief Investigator/ </w:t>
      </w:r>
      <w:r w:rsidR="004C15F9">
        <w:rPr>
          <w:rFonts w:ascii="Arial" w:hAnsi="Arial" w:cs="Arial"/>
          <w:color w:val="000000"/>
          <w:sz w:val="22"/>
          <w:szCs w:val="22"/>
        </w:rPr>
        <w:t xml:space="preserve">Supervisor   </w:t>
      </w:r>
      <w:r w:rsidR="004C15F9">
        <w:rPr>
          <w:rFonts w:ascii="Wingdings" w:eastAsia="Wingdings" w:hAnsi="Wingdings" w:cs="Wingdings"/>
          <w:color w:val="000000"/>
          <w:sz w:val="22"/>
          <w:szCs w:val="22"/>
        </w:rPr>
        <w:sym w:font="Wingdings" w:char="F072"/>
      </w:r>
      <w:r w:rsidR="004C15F9">
        <w:rPr>
          <w:rFonts w:ascii="Arial" w:hAnsi="Arial" w:cs="Arial"/>
          <w:color w:val="000000"/>
          <w:sz w:val="22"/>
          <w:szCs w:val="22"/>
        </w:rPr>
        <w:t xml:space="preserve"> Yes  </w:t>
      </w:r>
      <w:r w:rsidR="004C15F9">
        <w:rPr>
          <w:rFonts w:ascii="Wingdings" w:eastAsia="Wingdings" w:hAnsi="Wingdings" w:cs="Wingdings"/>
          <w:color w:val="000000"/>
          <w:sz w:val="22"/>
          <w:szCs w:val="22"/>
        </w:rPr>
        <w:sym w:font="Wingdings" w:char="F072"/>
      </w:r>
      <w:r w:rsidR="004C15F9">
        <w:rPr>
          <w:rFonts w:ascii="Arial" w:hAnsi="Arial" w:cs="Arial"/>
          <w:color w:val="000000"/>
          <w:sz w:val="22"/>
          <w:szCs w:val="22"/>
        </w:rPr>
        <w:t xml:space="preserve"> No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4"/>
      </w:tblGrid>
      <w:tr w:rsidR="00242673" w:rsidRPr="00E8497E" w14:paraId="1983203F" w14:textId="77777777">
        <w:trPr>
          <w:trHeight w:val="61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3FE6EF9D" w14:textId="77777777" w:rsidR="00242673" w:rsidRPr="005831AC" w:rsidRDefault="00242673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3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 providing this report to the RANZCP Foundation I confirm that all the information and attachments provided are complete and accurate.</w:t>
            </w:r>
          </w:p>
        </w:tc>
      </w:tr>
      <w:tr w:rsidR="00B3316B" w:rsidRPr="003B53C9" w14:paraId="7A311D32" w14:textId="77777777" w:rsidTr="00242673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856E27F" w14:textId="565F46E9" w:rsidR="00B3316B" w:rsidRPr="00D92140" w:rsidRDefault="00B3316B" w:rsidP="00D9214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</w:t>
            </w:r>
            <w:r w:rsidR="00A123B2"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6804" w:type="dxa"/>
            <w:vAlign w:val="center"/>
          </w:tcPr>
          <w:p w14:paraId="083BD398" w14:textId="77777777" w:rsidR="00B3316B" w:rsidRPr="00D92140" w:rsidRDefault="00B3316B" w:rsidP="00D9214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E1378" w:rsidRPr="003B53C9" w14:paraId="06FB0C44" w14:textId="77777777" w:rsidTr="00242673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18210D34" w14:textId="77777777" w:rsidR="000E1378" w:rsidRPr="00D92140" w:rsidRDefault="000E1378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804" w:type="dxa"/>
            <w:vAlign w:val="center"/>
          </w:tcPr>
          <w:p w14:paraId="470431E6" w14:textId="77777777" w:rsidR="000E1378" w:rsidRPr="00D92140" w:rsidRDefault="000E1378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16B" w:rsidRPr="003B53C9" w14:paraId="734EE7A6" w14:textId="77777777" w:rsidTr="00242673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493A0318" w14:textId="58224B2C" w:rsidR="00B3316B" w:rsidRPr="00D92140" w:rsidRDefault="000E1378" w:rsidP="00D9214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</w:t>
            </w:r>
            <w:r w:rsidR="00A123B2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s assessment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progress</w:t>
            </w:r>
            <w:r w:rsidR="0016495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171277">
              <w:rPr>
                <w:rFonts w:ascii="Arial" w:hAnsi="Arial" w:cs="Arial"/>
                <w:color w:val="000000"/>
                <w:sz w:val="22"/>
                <w:szCs w:val="22"/>
              </w:rPr>
              <w:t>150 words or less.</w:t>
            </w:r>
          </w:p>
        </w:tc>
        <w:tc>
          <w:tcPr>
            <w:tcW w:w="6804" w:type="dxa"/>
            <w:vAlign w:val="center"/>
          </w:tcPr>
          <w:p w14:paraId="51959A57" w14:textId="77777777" w:rsidR="00B3316B" w:rsidRPr="00D92140" w:rsidRDefault="00B3316B" w:rsidP="00D9214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16B" w:rsidRPr="003B53C9" w14:paraId="427101CA" w14:textId="77777777" w:rsidTr="00242673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268D44FB" w14:textId="77777777" w:rsidR="00B3316B" w:rsidRPr="00D92140" w:rsidRDefault="00B3316B" w:rsidP="00D9214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 signature</w:t>
            </w:r>
          </w:p>
        </w:tc>
        <w:tc>
          <w:tcPr>
            <w:tcW w:w="6804" w:type="dxa"/>
            <w:vAlign w:val="center"/>
          </w:tcPr>
          <w:p w14:paraId="149C1226" w14:textId="77777777" w:rsidR="00B3316B" w:rsidRPr="00D92140" w:rsidRDefault="00B3316B" w:rsidP="00D9214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16B" w:rsidRPr="003B53C9" w14:paraId="244B8A17" w14:textId="77777777" w:rsidTr="00242673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45E6EE3" w14:textId="77777777" w:rsidR="00B3316B" w:rsidRPr="00D92140" w:rsidRDefault="00B3316B" w:rsidP="00D9214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Date of declaration</w:t>
            </w:r>
          </w:p>
        </w:tc>
        <w:tc>
          <w:tcPr>
            <w:tcW w:w="6804" w:type="dxa"/>
            <w:vAlign w:val="center"/>
          </w:tcPr>
          <w:p w14:paraId="35D0BF66" w14:textId="0A4529FC" w:rsidR="00B3316B" w:rsidRPr="00D92140" w:rsidRDefault="00B3316B" w:rsidP="00D9214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552957" w14:textId="6B8A6C25" w:rsidR="00F87F43" w:rsidRDefault="00F87F43" w:rsidP="00200E0A">
      <w:pPr>
        <w:pStyle w:val="RANZCPBodyText"/>
        <w:spacing w:before="120" w:after="120" w:line="288" w:lineRule="auto"/>
        <w:rPr>
          <w:rFonts w:eastAsia="Times New Roman" w:cs="Arial"/>
        </w:rPr>
      </w:pPr>
      <w:r>
        <w:rPr>
          <w:rFonts w:eastAsia="Times New Roman" w:cs="Arial"/>
        </w:rPr>
        <w:t xml:space="preserve">Email to: </w:t>
      </w:r>
      <w:hyperlink r:id="rId11" w:history="1">
        <w:r w:rsidR="00282214" w:rsidRPr="004D18C1">
          <w:rPr>
            <w:rStyle w:val="Hyperlink"/>
            <w:rFonts w:eastAsia="Times New Roman" w:cs="Arial"/>
          </w:rPr>
          <w:t>Foundation@ranzcp.org</w:t>
        </w:r>
      </w:hyperlink>
    </w:p>
    <w:sectPr w:rsidR="00F87F43" w:rsidSect="00617AC6">
      <w:headerReference w:type="default" r:id="rId12"/>
      <w:headerReference w:type="first" r:id="rId13"/>
      <w:footerReference w:type="first" r:id="rId14"/>
      <w:pgSz w:w="11900" w:h="16840"/>
      <w:pgMar w:top="2268" w:right="1134" w:bottom="85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4008" w14:textId="77777777" w:rsidR="006320CD" w:rsidRDefault="006320CD">
      <w:r>
        <w:separator/>
      </w:r>
    </w:p>
  </w:endnote>
  <w:endnote w:type="continuationSeparator" w:id="0">
    <w:p w14:paraId="37393451" w14:textId="77777777" w:rsidR="006320CD" w:rsidRDefault="006320CD">
      <w:r>
        <w:continuationSeparator/>
      </w:r>
    </w:p>
  </w:endnote>
  <w:endnote w:type="continuationNotice" w:id="1">
    <w:p w14:paraId="0D0C539C" w14:textId="77777777" w:rsidR="006320CD" w:rsidRDefault="00632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7EA2" w14:textId="77777777" w:rsidR="00071E52" w:rsidRDefault="007C025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317948" wp14:editId="18068DD5">
              <wp:simplePos x="0" y="0"/>
              <wp:positionH relativeFrom="column">
                <wp:posOffset>4114800</wp:posOffset>
              </wp:positionH>
              <wp:positionV relativeFrom="paragraph">
                <wp:posOffset>-184150</wp:posOffset>
              </wp:positionV>
              <wp:extent cx="2287905" cy="685800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BF394" w14:textId="77777777" w:rsidR="00071E52" w:rsidRPr="00A6366B" w:rsidRDefault="00071E52" w:rsidP="001E1D23">
                          <w:pPr>
                            <w:pStyle w:val="RANZCPAddressBlockText"/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6366B">
                                <w:t>309 La Trobe Street</w:t>
                              </w:r>
                            </w:smartTag>
                            <w:r w:rsidRPr="00A6366B">
                              <w:t xml:space="preserve">, </w:t>
                            </w:r>
                            <w:smartTag w:uri="urn:schemas-microsoft-com:office:smarttags" w:element="City">
                              <w:r w:rsidRPr="00A6366B">
                                <w:t>Melbourne</w:t>
                              </w:r>
                            </w:smartTag>
                          </w:smartTag>
                          <w:r w:rsidRPr="00A6366B">
                            <w:t xml:space="preserve"> VIC 3000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A6366B">
                                <w:t>Australia</w:t>
                              </w:r>
                            </w:smartTag>
                          </w:smartTag>
                        </w:p>
                        <w:p w14:paraId="043C4E62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T +61 3 9640 0646   F +61 3 9642 5652</w:t>
                          </w:r>
                        </w:p>
                        <w:p w14:paraId="1897C25F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ranzcp@ranzcp.org   www.ranzcp.org</w:t>
                          </w:r>
                          <w:r w:rsidRPr="00A6366B">
                            <w:br/>
                            <w:t>ABN 68 000 439 047</w:t>
                          </w:r>
                        </w:p>
                        <w:p w14:paraId="110875E7" w14:textId="77777777" w:rsidR="00071E52" w:rsidRPr="00A6366B" w:rsidRDefault="00071E52" w:rsidP="001E1D23">
                          <w:pPr>
                            <w:rPr>
                              <w:color w:val="002E5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179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-14.5pt;width:180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" filled="f" stroked="f">
              <v:textbox inset="0,0,0,0">
                <w:txbxContent>
                  <w:p w14:paraId="4E7BF394" w14:textId="77777777" w:rsidR="00071E52" w:rsidRPr="00A6366B" w:rsidRDefault="00071E52" w:rsidP="001E1D23">
                    <w:pPr>
                      <w:pStyle w:val="RANZCPAddressBlockText"/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6366B">
                          <w:t>309 La Trobe Street</w:t>
                        </w:r>
                      </w:smartTag>
                      <w:r w:rsidRPr="00A6366B">
                        <w:t xml:space="preserve">, </w:t>
                      </w:r>
                      <w:smartTag w:uri="urn:schemas-microsoft-com:office:smarttags" w:element="City">
                        <w:r w:rsidRPr="00A6366B">
                          <w:t>Melbourne</w:t>
                        </w:r>
                      </w:smartTag>
                    </w:smartTag>
                    <w:r w:rsidRPr="00A6366B">
                      <w:t xml:space="preserve"> VIC 3000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A6366B">
                          <w:t>Australia</w:t>
                        </w:r>
                      </w:smartTag>
                    </w:smartTag>
                  </w:p>
                  <w:p w14:paraId="043C4E62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T +61 3 9640 0646   F +61 3 9642 5652</w:t>
                    </w:r>
                  </w:p>
                  <w:p w14:paraId="1897C25F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ranzcp@ranzcp.org   www.ranzcp.org</w:t>
                    </w:r>
                    <w:r w:rsidRPr="00A6366B">
                      <w:br/>
                      <w:t>ABN 68 000 439 047</w:t>
                    </w:r>
                  </w:p>
                  <w:p w14:paraId="110875E7" w14:textId="77777777" w:rsidR="00071E52" w:rsidRPr="00A6366B" w:rsidRDefault="00071E52" w:rsidP="001E1D23">
                    <w:pPr>
                      <w:rPr>
                        <w:color w:val="002E5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97CB" w14:textId="77777777" w:rsidR="006320CD" w:rsidRDefault="006320CD">
      <w:r>
        <w:separator/>
      </w:r>
    </w:p>
  </w:footnote>
  <w:footnote w:type="continuationSeparator" w:id="0">
    <w:p w14:paraId="722DB73A" w14:textId="77777777" w:rsidR="006320CD" w:rsidRDefault="006320CD">
      <w:r>
        <w:continuationSeparator/>
      </w:r>
    </w:p>
  </w:footnote>
  <w:footnote w:type="continuationNotice" w:id="1">
    <w:p w14:paraId="17DCBB03" w14:textId="77777777" w:rsidR="006320CD" w:rsidRDefault="00632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349C" w14:textId="1F811283" w:rsidR="00071E52" w:rsidRDefault="00204929" w:rsidP="00204929">
    <w:pPr>
      <w:pStyle w:val="Header"/>
      <w:jc w:val="right"/>
    </w:pPr>
    <w:r>
      <w:rPr>
        <w:noProof/>
      </w:rPr>
      <w:drawing>
        <wp:inline distT="0" distB="0" distL="0" distR="0" wp14:anchorId="35AFFD56" wp14:editId="3B96AC9A">
          <wp:extent cx="2584450" cy="911471"/>
          <wp:effectExtent l="0" t="0" r="6350" b="3175"/>
          <wp:docPr id="1258142274" name="Picture 125814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260" cy="9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F389" w14:textId="5D51E93D" w:rsidR="00071E52" w:rsidRDefault="00B14C0A" w:rsidP="007C0257">
    <w:pPr>
      <w:pStyle w:val="Header"/>
      <w:jc w:val="right"/>
    </w:pPr>
    <w:sdt>
      <w:sdtPr>
        <w:id w:val="-46937323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EF4FC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04929">
      <w:rPr>
        <w:noProof/>
      </w:rPr>
      <w:drawing>
        <wp:inline distT="0" distB="0" distL="0" distR="0" wp14:anchorId="2A6DAE17" wp14:editId="0BD0DDFF">
          <wp:extent cx="2584450" cy="911471"/>
          <wp:effectExtent l="0" t="0" r="6350" b="3175"/>
          <wp:docPr id="2098050653" name="Picture 2098050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260" cy="9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F2D"/>
    <w:multiLevelType w:val="multilevel"/>
    <w:tmpl w:val="A5122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4D13D6"/>
    <w:multiLevelType w:val="multilevel"/>
    <w:tmpl w:val="6C32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D5FA0"/>
    <w:multiLevelType w:val="multilevel"/>
    <w:tmpl w:val="F22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CB02DA"/>
    <w:multiLevelType w:val="hybridMultilevel"/>
    <w:tmpl w:val="6ACEF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413"/>
    <w:multiLevelType w:val="multilevel"/>
    <w:tmpl w:val="14C2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6B5452"/>
    <w:multiLevelType w:val="hybridMultilevel"/>
    <w:tmpl w:val="D9FAEBB4"/>
    <w:lvl w:ilvl="0" w:tplc="E882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18D3053"/>
    <w:multiLevelType w:val="multilevel"/>
    <w:tmpl w:val="38E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B5042"/>
    <w:multiLevelType w:val="hybridMultilevel"/>
    <w:tmpl w:val="F174B9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01FA0"/>
    <w:multiLevelType w:val="multilevel"/>
    <w:tmpl w:val="1B38AEE4"/>
    <w:lvl w:ilvl="0">
      <w:start w:val="1"/>
      <w:numFmt w:val="decimal"/>
      <w:pStyle w:val="ListNumber4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EFE2361"/>
    <w:multiLevelType w:val="hybridMultilevel"/>
    <w:tmpl w:val="4B90512A"/>
    <w:lvl w:ilvl="0" w:tplc="40C6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035574318">
    <w:abstractNumId w:val="4"/>
  </w:num>
  <w:num w:numId="2" w16cid:durableId="1415709040">
    <w:abstractNumId w:val="4"/>
  </w:num>
  <w:num w:numId="3" w16cid:durableId="2125418131">
    <w:abstractNumId w:val="1"/>
  </w:num>
  <w:num w:numId="4" w16cid:durableId="1423839013">
    <w:abstractNumId w:val="1"/>
  </w:num>
  <w:num w:numId="5" w16cid:durableId="575020276">
    <w:abstractNumId w:val="2"/>
  </w:num>
  <w:num w:numId="6" w16cid:durableId="209614940">
    <w:abstractNumId w:val="2"/>
  </w:num>
  <w:num w:numId="7" w16cid:durableId="512112586">
    <w:abstractNumId w:val="2"/>
  </w:num>
  <w:num w:numId="8" w16cid:durableId="1659963600">
    <w:abstractNumId w:val="2"/>
  </w:num>
  <w:num w:numId="9" w16cid:durableId="2077848583">
    <w:abstractNumId w:val="9"/>
  </w:num>
  <w:num w:numId="10" w16cid:durableId="610665523">
    <w:abstractNumId w:val="9"/>
  </w:num>
  <w:num w:numId="11" w16cid:durableId="2001423612">
    <w:abstractNumId w:val="5"/>
  </w:num>
  <w:num w:numId="12" w16cid:durableId="943463363">
    <w:abstractNumId w:val="0"/>
  </w:num>
  <w:num w:numId="13" w16cid:durableId="1311861381">
    <w:abstractNumId w:val="0"/>
  </w:num>
  <w:num w:numId="14" w16cid:durableId="1909537512">
    <w:abstractNumId w:val="0"/>
  </w:num>
  <w:num w:numId="15" w16cid:durableId="253782386">
    <w:abstractNumId w:val="7"/>
  </w:num>
  <w:num w:numId="16" w16cid:durableId="1857036574">
    <w:abstractNumId w:val="6"/>
  </w:num>
  <w:num w:numId="17" w16cid:durableId="12803541">
    <w:abstractNumId w:val="8"/>
  </w:num>
  <w:num w:numId="18" w16cid:durableId="2082217732">
    <w:abstractNumId w:val="3"/>
  </w:num>
  <w:num w:numId="19" w16cid:durableId="1003362488">
    <w:abstractNumId w:val="8"/>
  </w:num>
  <w:num w:numId="20" w16cid:durableId="1477146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2F"/>
    <w:rsid w:val="00000856"/>
    <w:rsid w:val="00004C86"/>
    <w:rsid w:val="00027627"/>
    <w:rsid w:val="0003171A"/>
    <w:rsid w:val="00034AE5"/>
    <w:rsid w:val="00041511"/>
    <w:rsid w:val="00055B11"/>
    <w:rsid w:val="000570C6"/>
    <w:rsid w:val="00071E52"/>
    <w:rsid w:val="00084459"/>
    <w:rsid w:val="000939AC"/>
    <w:rsid w:val="000E1378"/>
    <w:rsid w:val="000F70CA"/>
    <w:rsid w:val="00120A33"/>
    <w:rsid w:val="001235A6"/>
    <w:rsid w:val="00127F06"/>
    <w:rsid w:val="00142583"/>
    <w:rsid w:val="00142DEB"/>
    <w:rsid w:val="001445E6"/>
    <w:rsid w:val="00163318"/>
    <w:rsid w:val="00164951"/>
    <w:rsid w:val="00171277"/>
    <w:rsid w:val="00197BE1"/>
    <w:rsid w:val="001A0C62"/>
    <w:rsid w:val="001C2ACF"/>
    <w:rsid w:val="001E1D23"/>
    <w:rsid w:val="001F4533"/>
    <w:rsid w:val="00200E0A"/>
    <w:rsid w:val="00203B53"/>
    <w:rsid w:val="00204929"/>
    <w:rsid w:val="00234E56"/>
    <w:rsid w:val="00242244"/>
    <w:rsid w:val="00242673"/>
    <w:rsid w:val="00250FF2"/>
    <w:rsid w:val="0025380C"/>
    <w:rsid w:val="00270897"/>
    <w:rsid w:val="0027423B"/>
    <w:rsid w:val="00281B61"/>
    <w:rsid w:val="00282214"/>
    <w:rsid w:val="002835A7"/>
    <w:rsid w:val="002965FA"/>
    <w:rsid w:val="002B3A54"/>
    <w:rsid w:val="002C771A"/>
    <w:rsid w:val="003006A7"/>
    <w:rsid w:val="00301713"/>
    <w:rsid w:val="00316425"/>
    <w:rsid w:val="003367FB"/>
    <w:rsid w:val="00382A92"/>
    <w:rsid w:val="00393908"/>
    <w:rsid w:val="003A15BF"/>
    <w:rsid w:val="003A1D08"/>
    <w:rsid w:val="003B2537"/>
    <w:rsid w:val="003E18AA"/>
    <w:rsid w:val="003E6A7D"/>
    <w:rsid w:val="003F28C7"/>
    <w:rsid w:val="003F5E48"/>
    <w:rsid w:val="00405C0B"/>
    <w:rsid w:val="0043108B"/>
    <w:rsid w:val="00437834"/>
    <w:rsid w:val="004405D5"/>
    <w:rsid w:val="00452B40"/>
    <w:rsid w:val="00452D85"/>
    <w:rsid w:val="00481D7C"/>
    <w:rsid w:val="00492625"/>
    <w:rsid w:val="00493CDA"/>
    <w:rsid w:val="004A1A8A"/>
    <w:rsid w:val="004B05B3"/>
    <w:rsid w:val="004B3101"/>
    <w:rsid w:val="004C15F9"/>
    <w:rsid w:val="00506BA2"/>
    <w:rsid w:val="00511347"/>
    <w:rsid w:val="00515488"/>
    <w:rsid w:val="00515D0F"/>
    <w:rsid w:val="00522EA2"/>
    <w:rsid w:val="0053281F"/>
    <w:rsid w:val="00543FDA"/>
    <w:rsid w:val="005476F2"/>
    <w:rsid w:val="005523D4"/>
    <w:rsid w:val="00564A92"/>
    <w:rsid w:val="005831AC"/>
    <w:rsid w:val="005A769B"/>
    <w:rsid w:val="005B0701"/>
    <w:rsid w:val="005B5766"/>
    <w:rsid w:val="005D5E23"/>
    <w:rsid w:val="00602559"/>
    <w:rsid w:val="0060481B"/>
    <w:rsid w:val="006100C7"/>
    <w:rsid w:val="00617AC6"/>
    <w:rsid w:val="00617E20"/>
    <w:rsid w:val="00623902"/>
    <w:rsid w:val="006320CD"/>
    <w:rsid w:val="00652073"/>
    <w:rsid w:val="00660461"/>
    <w:rsid w:val="006813A5"/>
    <w:rsid w:val="00687266"/>
    <w:rsid w:val="006B5B37"/>
    <w:rsid w:val="006C5BD5"/>
    <w:rsid w:val="006D78C8"/>
    <w:rsid w:val="006E73F8"/>
    <w:rsid w:val="00720858"/>
    <w:rsid w:val="0072724A"/>
    <w:rsid w:val="00750E9E"/>
    <w:rsid w:val="007617FA"/>
    <w:rsid w:val="007A00C3"/>
    <w:rsid w:val="007A09E3"/>
    <w:rsid w:val="007A77CF"/>
    <w:rsid w:val="007B0D48"/>
    <w:rsid w:val="007C0257"/>
    <w:rsid w:val="007C2332"/>
    <w:rsid w:val="007E3E4F"/>
    <w:rsid w:val="007E3F4C"/>
    <w:rsid w:val="007F1073"/>
    <w:rsid w:val="007F54BC"/>
    <w:rsid w:val="00856E7A"/>
    <w:rsid w:val="0089247A"/>
    <w:rsid w:val="008A2875"/>
    <w:rsid w:val="008B0378"/>
    <w:rsid w:val="008B300C"/>
    <w:rsid w:val="008D0C4B"/>
    <w:rsid w:val="008E4A27"/>
    <w:rsid w:val="008F0321"/>
    <w:rsid w:val="008F35E3"/>
    <w:rsid w:val="008F4C36"/>
    <w:rsid w:val="00913389"/>
    <w:rsid w:val="009247B5"/>
    <w:rsid w:val="00945054"/>
    <w:rsid w:val="009751FD"/>
    <w:rsid w:val="00987681"/>
    <w:rsid w:val="009B0077"/>
    <w:rsid w:val="009B0847"/>
    <w:rsid w:val="009B52D5"/>
    <w:rsid w:val="009B7C59"/>
    <w:rsid w:val="009C1542"/>
    <w:rsid w:val="009C192C"/>
    <w:rsid w:val="009D0D9D"/>
    <w:rsid w:val="009F11A5"/>
    <w:rsid w:val="00A123B2"/>
    <w:rsid w:val="00A31621"/>
    <w:rsid w:val="00A31A09"/>
    <w:rsid w:val="00A37270"/>
    <w:rsid w:val="00A60A1C"/>
    <w:rsid w:val="00A63D16"/>
    <w:rsid w:val="00A65548"/>
    <w:rsid w:val="00A81776"/>
    <w:rsid w:val="00AA2151"/>
    <w:rsid w:val="00AA7C98"/>
    <w:rsid w:val="00AC5516"/>
    <w:rsid w:val="00AE21B2"/>
    <w:rsid w:val="00B07658"/>
    <w:rsid w:val="00B13DDA"/>
    <w:rsid w:val="00B14C0A"/>
    <w:rsid w:val="00B215C1"/>
    <w:rsid w:val="00B2389D"/>
    <w:rsid w:val="00B251E9"/>
    <w:rsid w:val="00B27453"/>
    <w:rsid w:val="00B3316B"/>
    <w:rsid w:val="00B42783"/>
    <w:rsid w:val="00B759E3"/>
    <w:rsid w:val="00B942C5"/>
    <w:rsid w:val="00BA399B"/>
    <w:rsid w:val="00BB0E98"/>
    <w:rsid w:val="00BC6DBF"/>
    <w:rsid w:val="00BE3A0C"/>
    <w:rsid w:val="00C16F9F"/>
    <w:rsid w:val="00C31596"/>
    <w:rsid w:val="00C46692"/>
    <w:rsid w:val="00C73B6D"/>
    <w:rsid w:val="00C81B83"/>
    <w:rsid w:val="00CA79EB"/>
    <w:rsid w:val="00CC42F3"/>
    <w:rsid w:val="00CC6E2A"/>
    <w:rsid w:val="00CE65C4"/>
    <w:rsid w:val="00CF1557"/>
    <w:rsid w:val="00CF6EF7"/>
    <w:rsid w:val="00D12456"/>
    <w:rsid w:val="00D1410E"/>
    <w:rsid w:val="00D20608"/>
    <w:rsid w:val="00D23615"/>
    <w:rsid w:val="00D435F4"/>
    <w:rsid w:val="00D51B1A"/>
    <w:rsid w:val="00D92140"/>
    <w:rsid w:val="00D9232F"/>
    <w:rsid w:val="00D93CAF"/>
    <w:rsid w:val="00DA2971"/>
    <w:rsid w:val="00DA2B69"/>
    <w:rsid w:val="00DA74D5"/>
    <w:rsid w:val="00DD6CFA"/>
    <w:rsid w:val="00DF0B4D"/>
    <w:rsid w:val="00DF4344"/>
    <w:rsid w:val="00DF70F4"/>
    <w:rsid w:val="00E17B83"/>
    <w:rsid w:val="00E303EB"/>
    <w:rsid w:val="00E42895"/>
    <w:rsid w:val="00E610B0"/>
    <w:rsid w:val="00E84015"/>
    <w:rsid w:val="00E95EDD"/>
    <w:rsid w:val="00EA17ED"/>
    <w:rsid w:val="00EC37BE"/>
    <w:rsid w:val="00EC5D4C"/>
    <w:rsid w:val="00ED47E6"/>
    <w:rsid w:val="00ED7978"/>
    <w:rsid w:val="00EE1A80"/>
    <w:rsid w:val="00F016C9"/>
    <w:rsid w:val="00F01C09"/>
    <w:rsid w:val="00F22555"/>
    <w:rsid w:val="00F25434"/>
    <w:rsid w:val="00F3666C"/>
    <w:rsid w:val="00F51753"/>
    <w:rsid w:val="00F600A3"/>
    <w:rsid w:val="00F7745F"/>
    <w:rsid w:val="00F809DC"/>
    <w:rsid w:val="00F85E73"/>
    <w:rsid w:val="00F87F43"/>
    <w:rsid w:val="00FA4883"/>
    <w:rsid w:val="00FA5DC1"/>
    <w:rsid w:val="00FC0B22"/>
    <w:rsid w:val="00FC427E"/>
    <w:rsid w:val="00FD2E0B"/>
    <w:rsid w:val="00FF6180"/>
    <w:rsid w:val="00FF6DED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EDD6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2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E4F"/>
    <w:pPr>
      <w:keepNext/>
      <w:spacing w:before="240" w:after="80"/>
      <w:outlineLvl w:val="0"/>
    </w:pPr>
    <w:rPr>
      <w:rFonts w:ascii="Arial" w:hAnsi="Arial"/>
      <w:b/>
      <w:bCs/>
      <w:color w:val="031E2F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2E4F"/>
    <w:pPr>
      <w:keepNext/>
      <w:spacing w:after="60"/>
      <w:outlineLvl w:val="1"/>
    </w:pPr>
    <w:rPr>
      <w:rFonts w:ascii="Arial" w:hAnsi="Arial"/>
      <w:bCs/>
      <w:iCs/>
      <w:color w:val="031E2F"/>
      <w:sz w:val="26"/>
      <w:szCs w:val="28"/>
    </w:rPr>
  </w:style>
  <w:style w:type="paragraph" w:styleId="Heading3">
    <w:name w:val="heading 3"/>
    <w:basedOn w:val="Normal"/>
    <w:next w:val="RANZCPBodyText"/>
    <w:link w:val="Heading3Char"/>
    <w:qFormat/>
    <w:rsid w:val="008A2875"/>
    <w:pPr>
      <w:keepNext/>
      <w:spacing w:before="240" w:after="240"/>
      <w:outlineLvl w:val="2"/>
    </w:pPr>
    <w:rPr>
      <w:rFonts w:ascii="Arial" w:eastAsia="Cambria" w:hAnsi="Arial" w:cs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E4F"/>
    <w:rPr>
      <w:rFonts w:ascii="Arial" w:eastAsia="Times New Roman" w:hAnsi="Arial"/>
      <w:b/>
      <w:bCs/>
      <w:color w:val="031E2F"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2E4F"/>
    <w:rPr>
      <w:rFonts w:ascii="Arial" w:eastAsia="Times New Roman" w:hAnsi="Arial"/>
      <w:bCs/>
      <w:iCs/>
      <w:color w:val="031E2F"/>
      <w:sz w:val="26"/>
      <w:szCs w:val="28"/>
      <w:lang w:val="en-US"/>
    </w:rPr>
  </w:style>
  <w:style w:type="paragraph" w:customStyle="1" w:styleId="RANZCPBodyText">
    <w:name w:val="RANZCP Body Text"/>
    <w:basedOn w:val="BasicParagraph"/>
    <w:uiPriority w:val="99"/>
    <w:qFormat/>
    <w:rsid w:val="00F246C9"/>
    <w:pPr>
      <w:spacing w:after="40" w:line="240" w:lineRule="auto"/>
    </w:pPr>
    <w:rPr>
      <w:rFonts w:ascii="Arial" w:hAnsi="Arial" w:cs="ArialMT"/>
      <w:szCs w:val="22"/>
    </w:rPr>
  </w:style>
  <w:style w:type="paragraph" w:customStyle="1" w:styleId="BasicParagraph">
    <w:name w:val="[Basic Paragraph]"/>
    <w:basedOn w:val="Normal"/>
    <w:uiPriority w:val="99"/>
    <w:rsid w:val="003D7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F97FFC"/>
    <w:pPr>
      <w:tabs>
        <w:tab w:val="center" w:pos="4320"/>
        <w:tab w:val="right" w:pos="8640"/>
      </w:tabs>
    </w:pPr>
    <w:rPr>
      <w:rFonts w:ascii="Arial" w:eastAsia="Cambria" w:hAnsi="Arial"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97FFC"/>
  </w:style>
  <w:style w:type="paragraph" w:styleId="Footer">
    <w:name w:val="footer"/>
    <w:basedOn w:val="Normal"/>
    <w:link w:val="FooterChar"/>
    <w:uiPriority w:val="99"/>
    <w:unhideWhenUsed/>
    <w:rsid w:val="00F97FFC"/>
    <w:pPr>
      <w:tabs>
        <w:tab w:val="center" w:pos="4320"/>
        <w:tab w:val="right" w:pos="8640"/>
      </w:tabs>
    </w:pPr>
    <w:rPr>
      <w:rFonts w:ascii="Arial" w:eastAsia="Cambria" w:hAnsi="Arial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7FFC"/>
  </w:style>
  <w:style w:type="paragraph" w:customStyle="1" w:styleId="RANZCPAddressBlockText">
    <w:name w:val="RANZCP Address Block Text"/>
    <w:basedOn w:val="Normal"/>
    <w:qFormat/>
    <w:rsid w:val="00621C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Cambria" w:hAnsi="Arial" w:cs="Frutiger-Light"/>
      <w:color w:val="002E56"/>
      <w:sz w:val="15"/>
      <w:szCs w:val="15"/>
    </w:rPr>
  </w:style>
  <w:style w:type="character" w:styleId="Hyperlink">
    <w:name w:val="Hyperlink"/>
    <w:basedOn w:val="DefaultParagraphFont"/>
    <w:uiPriority w:val="99"/>
    <w:rsid w:val="00D923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7266"/>
    <w:pPr>
      <w:ind w:left="720"/>
      <w:contextualSpacing/>
    </w:pPr>
  </w:style>
  <w:style w:type="paragraph" w:customStyle="1" w:styleId="m7652303553345827710msolistparagraph">
    <w:name w:val="m_7652303553345827710msolistparagraph"/>
    <w:basedOn w:val="Normal"/>
    <w:rsid w:val="004405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Heading3Char">
    <w:name w:val="Heading 3 Char"/>
    <w:basedOn w:val="DefaultParagraphFont"/>
    <w:link w:val="Heading3"/>
    <w:rsid w:val="008A2875"/>
    <w:rPr>
      <w:rFonts w:ascii="Arial" w:hAnsi="Arial" w:cs="Arial"/>
      <w:b/>
      <w:bCs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8A2875"/>
    <w:pPr>
      <w:spacing w:before="100" w:beforeAutospacing="1" w:after="100" w:afterAutospacing="1"/>
    </w:pPr>
    <w:rPr>
      <w:lang w:eastAsia="en-GB"/>
    </w:rPr>
  </w:style>
  <w:style w:type="paragraph" w:styleId="ListNumber4">
    <w:name w:val="List Number 4"/>
    <w:basedOn w:val="Normal"/>
    <w:unhideWhenUsed/>
    <w:rsid w:val="008A2875"/>
    <w:pPr>
      <w:numPr>
        <w:numId w:val="17"/>
      </w:numPr>
      <w:spacing w:before="120" w:after="120" w:line="280" w:lineRule="atLeast"/>
    </w:pPr>
    <w:rPr>
      <w:rFonts w:ascii="Arial" w:hAnsi="Arial"/>
      <w:sz w:val="20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A2875"/>
    <w:pPr>
      <w:spacing w:after="120" w:line="32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A2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undation@ranzcp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oundation@ranzc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54C70A31524F801D193F5A74F6C6" ma:contentTypeVersion="15" ma:contentTypeDescription="Create a new document." ma:contentTypeScope="" ma:versionID="93e192bdc2f31bea9c5fdb96ef350f95">
  <xsd:schema xmlns:xsd="http://www.w3.org/2001/XMLSchema" xmlns:xs="http://www.w3.org/2001/XMLSchema" xmlns:p="http://schemas.microsoft.com/office/2006/metadata/properties" xmlns:ns2="8a909389-2864-4c02-9f83-4f4fc10f019e" xmlns:ns3="d8710c6d-56a8-41ff-8dc8-028ff3fd3942" targetNamespace="http://schemas.microsoft.com/office/2006/metadata/properties" ma:root="true" ma:fieldsID="c299ac649fb717589922592660d2c21f" ns2:_="" ns3:_="">
    <xsd:import namespace="8a909389-2864-4c02-9f83-4f4fc10f019e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09389-2864-4c02-9f83-4f4fc10f01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371c5d-b2e3-461b-8d21-5447af3c4133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09389-2864-4c02-9f83-4f4fc10f019e">
      <Terms xmlns="http://schemas.microsoft.com/office/infopath/2007/PartnerControls"/>
    </lcf76f155ced4ddcb4097134ff3c332f>
    <TaxCatchAll xmlns="d8710c6d-56a8-41ff-8dc8-028ff3fd3942" xsi:nil="true"/>
  </documentManagement>
</p:properties>
</file>

<file path=customXml/itemProps1.xml><?xml version="1.0" encoding="utf-8"?>
<ds:datastoreItem xmlns:ds="http://schemas.openxmlformats.org/officeDocument/2006/customXml" ds:itemID="{06D57137-1E25-4A0E-96DC-E23622978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09389-2864-4c02-9f83-4f4fc10f019e"/>
    <ds:schemaRef ds:uri="d8710c6d-56a8-41ff-8dc8-028ff3fd3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599C8-3C53-4F9D-A806-6D7D12938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EDD8F-8768-4A75-9FDF-8618DAAB201E}">
  <ds:schemaRefs>
    <ds:schemaRef ds:uri="http://schemas.microsoft.com/office/2006/metadata/properties"/>
    <ds:schemaRef ds:uri="http://schemas.microsoft.com/office/infopath/2007/PartnerControls"/>
    <ds:schemaRef ds:uri="8a909389-2864-4c02-9f83-4f4fc10f019e"/>
    <ds:schemaRef ds:uri="d8710c6d-56a8-41ff-8dc8-028ff3fd3942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YHIM letterhead</Template>
  <TotalTime>0</TotalTime>
  <Pages>2</Pages>
  <Words>220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1586</CharactersWithSpaces>
  <SharedDoc>false</SharedDoc>
  <HLinks>
    <vt:vector size="12" baseType="variant">
      <vt:variant>
        <vt:i4>2949134</vt:i4>
      </vt:variant>
      <vt:variant>
        <vt:i4>3</vt:i4>
      </vt:variant>
      <vt:variant>
        <vt:i4>0</vt:i4>
      </vt:variant>
      <vt:variant>
        <vt:i4>5</vt:i4>
      </vt:variant>
      <vt:variant>
        <vt:lpwstr>mailto:Foundation@ranzcp.org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mailto:foundation@ranzcp.org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2009-06-04T05:14:00Z</cp:lastPrinted>
  <dcterms:created xsi:type="dcterms:W3CDTF">2025-09-01T05:14:00Z</dcterms:created>
  <dcterms:modified xsi:type="dcterms:W3CDTF">2025-09-01T05:15:00Z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0x010100502054C70A31524F801D193F5A74F6C6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